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7C" w:rsidRPr="008A63BC" w:rsidRDefault="008E0C7C" w:rsidP="00543B73">
      <w:pPr>
        <w:ind w:left="6300"/>
        <w:rPr>
          <w:rFonts w:ascii="Arial Narrow" w:hAnsi="Arial Narrow" w:cs="Arial"/>
          <w:b/>
          <w:i/>
          <w:color w:val="333333"/>
          <w:sz w:val="20"/>
          <w:szCs w:val="2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24pt;margin-top:0;width:153pt;height:53.25pt;z-index:251657728" stroked="f">
            <v:textbox>
              <w:txbxContent>
                <w:p w:rsidR="008E0C7C" w:rsidRPr="00B56311" w:rsidRDefault="008E0C7C" w:rsidP="00B56311">
                  <w:pPr>
                    <w:jc w:val="right"/>
                    <w:rPr>
                      <w:sz w:val="18"/>
                      <w:szCs w:val="16"/>
                    </w:rPr>
                  </w:pPr>
                  <w:r w:rsidRPr="00B56311">
                    <w:rPr>
                      <w:sz w:val="18"/>
                      <w:szCs w:val="16"/>
                    </w:rPr>
                    <w:t>Direzione Generale</w:t>
                  </w:r>
                </w:p>
                <w:p w:rsidR="008E0C7C" w:rsidRPr="00B56311" w:rsidRDefault="008E0C7C" w:rsidP="00B56311">
                  <w:pPr>
                    <w:jc w:val="right"/>
                    <w:rPr>
                      <w:sz w:val="16"/>
                      <w:szCs w:val="16"/>
                    </w:rPr>
                  </w:pPr>
                  <w:r>
                    <w:rPr>
                      <w:sz w:val="16"/>
                      <w:szCs w:val="16"/>
                    </w:rPr>
                    <w:t>Piazza Silvio Pellico, 1</w:t>
                  </w:r>
                  <w:r w:rsidRPr="00B56311">
                    <w:rPr>
                      <w:sz w:val="16"/>
                      <w:szCs w:val="16"/>
                    </w:rPr>
                    <w:t>- 10023 Chieri</w:t>
                  </w:r>
                </w:p>
                <w:p w:rsidR="008E0C7C" w:rsidRPr="00AA2DC3" w:rsidRDefault="008E0C7C" w:rsidP="00B56311">
                  <w:pPr>
                    <w:jc w:val="right"/>
                    <w:rPr>
                      <w:sz w:val="16"/>
                      <w:szCs w:val="16"/>
                      <w:lang w:val="en-US"/>
                    </w:rPr>
                  </w:pPr>
                  <w:r w:rsidRPr="00AA2DC3">
                    <w:rPr>
                      <w:sz w:val="16"/>
                      <w:szCs w:val="16"/>
                      <w:lang w:val="en-US"/>
                    </w:rPr>
                    <w:t>Tel.: 01194293100-01 Fax 0110469212</w:t>
                  </w:r>
                </w:p>
                <w:p w:rsidR="008E0C7C" w:rsidRPr="00AA2DC3" w:rsidRDefault="008E0C7C" w:rsidP="00B56311">
                  <w:pPr>
                    <w:jc w:val="right"/>
                    <w:rPr>
                      <w:sz w:val="16"/>
                      <w:szCs w:val="16"/>
                      <w:lang w:val="en-US"/>
                    </w:rPr>
                  </w:pPr>
                  <w:hyperlink r:id="rId6" w:history="1">
                    <w:r w:rsidRPr="00AA2DC3">
                      <w:rPr>
                        <w:rStyle w:val="Hyperlink"/>
                        <w:sz w:val="16"/>
                        <w:szCs w:val="16"/>
                        <w:lang w:val="en-US"/>
                      </w:rPr>
                      <w:t>dirgen@aslto5.piemonte.it</w:t>
                    </w:r>
                  </w:hyperlink>
                </w:p>
                <w:p w:rsidR="008E0C7C" w:rsidRPr="000A3409" w:rsidRDefault="008E0C7C" w:rsidP="00B56311">
                  <w:pPr>
                    <w:jc w:val="right"/>
                    <w:rPr>
                      <w:sz w:val="16"/>
                      <w:szCs w:val="16"/>
                    </w:rPr>
                  </w:pPr>
                  <w:hyperlink r:id="rId7" w:history="1">
                    <w:r w:rsidRPr="000A3409">
                      <w:rPr>
                        <w:rStyle w:val="Hyperlink"/>
                        <w:sz w:val="16"/>
                        <w:szCs w:val="16"/>
                      </w:rPr>
                      <w:t>protocollo@cert.aslto5.piemonte.it</w:t>
                    </w:r>
                  </w:hyperlink>
                </w:p>
                <w:p w:rsidR="008E0C7C" w:rsidRPr="000A3409" w:rsidRDefault="008E0C7C" w:rsidP="00B56311">
                  <w:pPr>
                    <w:jc w:val="right"/>
                    <w:rPr>
                      <w:sz w:val="16"/>
                      <w:szCs w:val="16"/>
                    </w:rPr>
                  </w:pPr>
                </w:p>
              </w:txbxContent>
            </v:textbox>
          </v:shape>
        </w:pict>
      </w:r>
      <w:r>
        <w:rPr>
          <w:noProof/>
        </w:rPr>
        <w:pict>
          <v:line id="_x0000_s1028" style="position:absolute;left:0;text-align:left;z-index:251656704" from="0,53.85pt" to="477pt,53.85pt" strokecolor="red" strokeweight="2.25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1029" type="#_x0000_t75" style="position:absolute;left:0;text-align:left;margin-left:.3pt;margin-top:.3pt;width:161pt;height:45pt;z-index:-251657728;visibility:visible">
            <v:imagedata r:id="rId8" o:title=""/>
          </v:shape>
        </w:pict>
      </w:r>
      <w:r w:rsidRPr="00543B73">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543B73">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p>
    <w:p w:rsidR="008E0C7C" w:rsidRDefault="008E0C7C" w:rsidP="0065585D">
      <w:pPr>
        <w:tabs>
          <w:tab w:val="left" w:pos="4840"/>
        </w:tabs>
        <w:ind w:left="1440"/>
        <w:rPr>
          <w:rFonts w:ascii="Arial Narrow" w:hAnsi="Arial Narrow" w:cs="Arial"/>
          <w:b/>
          <w:i/>
          <w:color w:val="808080"/>
          <w:sz w:val="20"/>
          <w:szCs w:val="20"/>
        </w:rPr>
      </w:pPr>
      <w:r w:rsidRPr="00191318">
        <w:rPr>
          <w:rFonts w:ascii="Arial Narrow" w:hAnsi="Arial Narrow" w:cs="Arial"/>
          <w:b/>
          <w:i/>
          <w:color w:val="808080"/>
          <w:sz w:val="20"/>
          <w:szCs w:val="20"/>
        </w:rPr>
        <w:t>Azienda Sanitaria Locale</w:t>
      </w:r>
      <w:r>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r w:rsidRPr="008A63BC">
        <w:rPr>
          <w:rFonts w:ascii="Arial Narrow" w:hAnsi="Arial Narrow" w:cs="Arial"/>
          <w:b/>
          <w:i/>
          <w:color w:val="333333"/>
          <w:sz w:val="20"/>
          <w:szCs w:val="20"/>
        </w:rPr>
        <w:tab/>
      </w:r>
    </w:p>
    <w:p w:rsidR="008E0C7C" w:rsidRDefault="008E0C7C" w:rsidP="008A63BC">
      <w:pPr>
        <w:tabs>
          <w:tab w:val="left" w:pos="4840"/>
        </w:tabs>
        <w:ind w:left="1440"/>
        <w:jc w:val="both"/>
        <w:rPr>
          <w:rFonts w:ascii="Arial Narrow" w:hAnsi="Arial Narrow" w:cs="Arial"/>
          <w:b/>
          <w:i/>
          <w:color w:val="808080"/>
          <w:sz w:val="20"/>
          <w:szCs w:val="20"/>
        </w:rPr>
      </w:pPr>
      <w:r w:rsidRPr="00191318">
        <w:rPr>
          <w:rFonts w:ascii="Arial Narrow" w:hAnsi="Arial Narrow" w:cs="Arial"/>
          <w:b/>
          <w:i/>
          <w:color w:val="808080"/>
          <w:sz w:val="20"/>
          <w:szCs w:val="20"/>
        </w:rPr>
        <w:t>di Chieri, Carmagnola, Moncalieri e Nichelino</w:t>
      </w:r>
      <w:r>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r>
        <w:rPr>
          <w:rFonts w:ascii="Arial Narrow" w:hAnsi="Arial Narrow" w:cs="Arial"/>
          <w:b/>
          <w:i/>
          <w:color w:val="808080"/>
          <w:sz w:val="20"/>
          <w:szCs w:val="20"/>
        </w:rPr>
        <w:tab/>
      </w:r>
    </w:p>
    <w:p w:rsidR="008E0C7C" w:rsidRDefault="008E0C7C" w:rsidP="00543B73">
      <w:pPr>
        <w:tabs>
          <w:tab w:val="left" w:pos="4840"/>
        </w:tabs>
        <w:ind w:left="1440"/>
        <w:rPr>
          <w:rFonts w:ascii="Arial Narrow" w:hAnsi="Arial Narrow" w:cs="Arial"/>
          <w:b/>
          <w:i/>
          <w:color w:val="808080"/>
          <w:sz w:val="20"/>
          <w:szCs w:val="20"/>
        </w:rPr>
      </w:pPr>
    </w:p>
    <w:p w:rsidR="008E0C7C" w:rsidRDefault="008E0C7C" w:rsidP="008A63BC">
      <w:pPr>
        <w:tabs>
          <w:tab w:val="left" w:pos="4840"/>
        </w:tabs>
        <w:jc w:val="center"/>
        <w:rPr>
          <w:rFonts w:ascii="Arial Narrow" w:hAnsi="Arial Narrow" w:cs="Arial"/>
          <w:b/>
          <w:i/>
          <w:color w:val="808080"/>
          <w:sz w:val="20"/>
          <w:szCs w:val="20"/>
        </w:rPr>
      </w:pPr>
      <w:r>
        <w:rPr>
          <w:rFonts w:ascii="Arial Narrow" w:hAnsi="Arial Narrow" w:cs="Arial"/>
          <w:b/>
          <w:i/>
          <w:color w:val="808080"/>
          <w:sz w:val="20"/>
          <w:szCs w:val="20"/>
        </w:rPr>
        <w:t xml:space="preserve">Sede </w:t>
      </w:r>
      <w:smartTag w:uri="urn:schemas-microsoft-com:office:smarttags" w:element="PersonName">
        <w:r>
          <w:rPr>
            <w:rFonts w:ascii="Arial Narrow" w:hAnsi="Arial Narrow" w:cs="Arial"/>
            <w:b/>
            <w:i/>
            <w:color w:val="808080"/>
            <w:sz w:val="20"/>
            <w:szCs w:val="20"/>
          </w:rPr>
          <w:t>Legale</w:t>
        </w:r>
      </w:smartTag>
      <w:r>
        <w:rPr>
          <w:rFonts w:ascii="Arial Narrow" w:hAnsi="Arial Narrow" w:cs="Arial"/>
          <w:b/>
          <w:i/>
          <w:color w:val="808080"/>
          <w:sz w:val="20"/>
          <w:szCs w:val="20"/>
        </w:rPr>
        <w:t xml:space="preserve"> – Piazza Silvio Pellico, 1 – 10023 Chieri (To) – tel. 011 94291 – C.F. e P.I. 06827170017</w:t>
      </w:r>
    </w:p>
    <w:p w:rsidR="008E0C7C" w:rsidRDefault="008E0C7C" w:rsidP="0023050B">
      <w:pPr>
        <w:jc w:val="both"/>
      </w:pPr>
    </w:p>
    <w:p w:rsidR="008E0C7C" w:rsidRDefault="008E0C7C" w:rsidP="0023050B">
      <w:pPr>
        <w:jc w:val="both"/>
      </w:pPr>
    </w:p>
    <w:p w:rsidR="008E0C7C" w:rsidRDefault="008E0C7C" w:rsidP="00096051">
      <w:pPr>
        <w:spacing w:line="276" w:lineRule="auto"/>
        <w:jc w:val="center"/>
        <w:rPr>
          <w:b/>
          <w:bCs/>
          <w:color w:val="000099"/>
          <w:sz w:val="28"/>
          <w:szCs w:val="28"/>
        </w:rPr>
      </w:pPr>
      <w:r w:rsidRPr="002A4524">
        <w:rPr>
          <w:b/>
          <w:bCs/>
          <w:color w:val="000099"/>
          <w:sz w:val="28"/>
          <w:szCs w:val="28"/>
        </w:rPr>
        <w:t xml:space="preserve">INFORMAZIONE PER </w:t>
      </w:r>
      <w:smartTag w:uri="urn:schemas-microsoft-com:office:smarttags" w:element="PersonName">
        <w:smartTagPr>
          <w:attr w:name="ProductID" w:val="LA STAMPA"/>
        </w:smartTagPr>
        <w:r w:rsidRPr="002A4524">
          <w:rPr>
            <w:b/>
            <w:bCs/>
            <w:color w:val="000099"/>
            <w:sz w:val="28"/>
            <w:szCs w:val="28"/>
          </w:rPr>
          <w:t>LA STAMPA</w:t>
        </w:r>
      </w:smartTag>
    </w:p>
    <w:p w:rsidR="008E0C7C" w:rsidRPr="002A4524" w:rsidRDefault="008E0C7C" w:rsidP="00096051">
      <w:pPr>
        <w:spacing w:line="276" w:lineRule="auto"/>
        <w:jc w:val="center"/>
        <w:rPr>
          <w:b/>
          <w:bCs/>
          <w:color w:val="000099"/>
          <w:sz w:val="28"/>
          <w:szCs w:val="28"/>
        </w:rPr>
      </w:pPr>
    </w:p>
    <w:p w:rsidR="008E0C7C" w:rsidRPr="009B782E" w:rsidRDefault="008E0C7C" w:rsidP="002D7332">
      <w:pPr>
        <w:jc w:val="center"/>
        <w:rPr>
          <w:b/>
          <w:bCs/>
          <w:color w:val="000099"/>
          <w:sz w:val="32"/>
          <w:szCs w:val="32"/>
        </w:rPr>
      </w:pPr>
      <w:r>
        <w:rPr>
          <w:b/>
          <w:bCs/>
          <w:color w:val="000099"/>
          <w:sz w:val="32"/>
          <w:szCs w:val="32"/>
        </w:rPr>
        <w:t>Saper gestire le proprie tensioni per vivere meglio i rapporti con l’ambiente che ci circonda</w:t>
      </w:r>
    </w:p>
    <w:p w:rsidR="008E0C7C" w:rsidRDefault="008E0C7C" w:rsidP="002D7332">
      <w:pPr>
        <w:jc w:val="center"/>
        <w:rPr>
          <w:b/>
          <w:bCs/>
          <w:color w:val="000099"/>
        </w:rPr>
      </w:pPr>
      <w:r>
        <w:rPr>
          <w:b/>
          <w:bCs/>
          <w:i/>
          <w:color w:val="000099"/>
          <w:sz w:val="28"/>
          <w:szCs w:val="28"/>
        </w:rPr>
        <w:t>Un progetto del Coordinamento aziendale sulla valutazione del rischio stress lavoro correlato</w:t>
      </w:r>
    </w:p>
    <w:p w:rsidR="008E0C7C" w:rsidRDefault="008E0C7C" w:rsidP="00096051">
      <w:pPr>
        <w:jc w:val="center"/>
        <w:rPr>
          <w:b/>
          <w:bCs/>
          <w:color w:val="000099"/>
        </w:rPr>
      </w:pPr>
    </w:p>
    <w:p w:rsidR="008E0C7C" w:rsidRDefault="008E0C7C" w:rsidP="00096051">
      <w:pPr>
        <w:jc w:val="both"/>
        <w:rPr>
          <w:rFonts w:ascii="Arial" w:hAnsi="Arial" w:cs="Arial"/>
          <w:b/>
        </w:rPr>
      </w:pPr>
    </w:p>
    <w:p w:rsidR="008E0C7C" w:rsidRPr="00731413" w:rsidRDefault="008E0C7C" w:rsidP="00B640EB">
      <w:pPr>
        <w:ind w:firstLine="708"/>
        <w:jc w:val="both"/>
      </w:pPr>
      <w:r w:rsidRPr="00731413">
        <w:t>Stare meglio con se stessi per poter vivere meglio l’ambiente di lavoro</w:t>
      </w:r>
      <w:r>
        <w:t xml:space="preserve"> e </w:t>
      </w:r>
      <w:r w:rsidRPr="00731413">
        <w:t>quello familiare</w:t>
      </w:r>
      <w:r>
        <w:t>; i</w:t>
      </w:r>
      <w:r w:rsidRPr="00731413">
        <w:t>n una sola parola, vivere meglio</w:t>
      </w:r>
      <w:r>
        <w:t xml:space="preserve"> e con consapevolezza</w:t>
      </w:r>
      <w:r w:rsidRPr="00731413">
        <w:t xml:space="preserve"> </w:t>
      </w:r>
      <w:r>
        <w:t xml:space="preserve">ogni </w:t>
      </w:r>
      <w:r w:rsidRPr="00731413">
        <w:t>aspetto relazionale della nostra vita. Non una cura e nemmeno una ricetta ma uno studio con un intervento mirato sui lavoratori dell’Asl TO5 maggiormente esposti al rischio di stress correlato. Una metodologia che influisce positivamente sul benessere personale del lavoratore e, di qui, sul benessere organizzativo.</w:t>
      </w:r>
    </w:p>
    <w:p w:rsidR="008E0C7C" w:rsidRDefault="008E0C7C" w:rsidP="00693040">
      <w:pPr>
        <w:jc w:val="both"/>
      </w:pPr>
    </w:p>
    <w:p w:rsidR="008E0C7C" w:rsidRPr="00731413" w:rsidRDefault="008E0C7C" w:rsidP="00B640EB">
      <w:pPr>
        <w:ind w:firstLine="708"/>
        <w:jc w:val="both"/>
      </w:pPr>
      <w:r w:rsidRPr="00731413">
        <w:t xml:space="preserve">“Perché – come spiegano </w:t>
      </w:r>
      <w:r w:rsidRPr="000341B2">
        <w:rPr>
          <w:b/>
        </w:rPr>
        <w:t>Marina Farri, Aida Pironti, Alberto Mocellini, Gerardantonio Coppola, Carlo Sala, Maria Grazia Cifaldi, Maurizio Presutti, Francesco Mazzocchi, Marta Avalle</w:t>
      </w:r>
      <w:r w:rsidRPr="00731413">
        <w:t xml:space="preserve"> componenti del </w:t>
      </w:r>
      <w:r>
        <w:t>coordinamento aziendale sulla valutazione del rischio stress lavoro correlato</w:t>
      </w:r>
      <w:r w:rsidRPr="00731413">
        <w:t xml:space="preserve"> -. Le situazioni di stress possono nascondere situazioni di disagio organizzativo”.</w:t>
      </w:r>
      <w:bookmarkStart w:id="0" w:name="_GoBack"/>
      <w:bookmarkEnd w:id="0"/>
      <w:r w:rsidRPr="00731413">
        <w:t xml:space="preserve"> </w:t>
      </w:r>
    </w:p>
    <w:p w:rsidR="008E0C7C" w:rsidRPr="00731413" w:rsidRDefault="008E0C7C" w:rsidP="00693040">
      <w:pPr>
        <w:jc w:val="both"/>
      </w:pPr>
      <w:r w:rsidRPr="00731413">
        <w:t xml:space="preserve">Il progetto che ha per titolo “Liberi di vivere, liberi di essere, incontrare le emozioni e la calma interiore attraverso </w:t>
      </w:r>
      <w:smartTag w:uri="urn:schemas-microsoft-com:office:smarttags" w:element="PersonName">
        <w:smartTagPr>
          <w:attr w:name="ProductID" w:val="la Mindfulness"/>
        </w:smartTagPr>
        <w:r w:rsidRPr="00731413">
          <w:t>la Mindfulness</w:t>
        </w:r>
      </w:smartTag>
      <w:r w:rsidRPr="00731413">
        <w:t xml:space="preserve">”  ha coinvolto </w:t>
      </w:r>
      <w:r>
        <w:t>in modo particolare gli sportellisti del front-office e coinvolgerà i dipendenti dei pronto soccorso e della salute mentale</w:t>
      </w:r>
      <w:r w:rsidRPr="00731413">
        <w:t>.</w:t>
      </w:r>
    </w:p>
    <w:p w:rsidR="008E0C7C" w:rsidRDefault="008E0C7C" w:rsidP="00B640EB">
      <w:pPr>
        <w:ind w:firstLine="708"/>
        <w:jc w:val="both"/>
      </w:pPr>
    </w:p>
    <w:p w:rsidR="008E0C7C" w:rsidRPr="00731413" w:rsidRDefault="008E0C7C" w:rsidP="00B640EB">
      <w:pPr>
        <w:ind w:firstLine="708"/>
        <w:jc w:val="both"/>
      </w:pPr>
      <w:r w:rsidRPr="00731413">
        <w:t>“La nostra azienda sanitaria ha messo in campo risorse per affrontare la tematica dello stress correlato e del benessere organizzativo – continuano i componenti del gruppo -. Gli operatori che vogliono aderire al programma si riuniscono in un focus group dal quale, attraverso il confronto</w:t>
      </w:r>
      <w:r>
        <w:t>,</w:t>
      </w:r>
      <w:r w:rsidRPr="00731413">
        <w:t xml:space="preserve"> si cerca di far emergere le criticità ma vengono anche trasmessi stimoli attinenti ad ambiti di </w:t>
      </w:r>
      <w:r>
        <w:t xml:space="preserve">alcune </w:t>
      </w:r>
      <w:r w:rsidRPr="00731413">
        <w:t xml:space="preserve">problematiche come quello della percezione che </w:t>
      </w:r>
      <w:r>
        <w:t>l’operatore</w:t>
      </w:r>
      <w:r w:rsidRPr="00731413">
        <w:t xml:space="preserve"> ha dell’ambiente</w:t>
      </w:r>
      <w:r>
        <w:t xml:space="preserve"> di lavoro</w:t>
      </w:r>
      <w:r w:rsidRPr="00731413">
        <w:t xml:space="preserve"> e di come si sente visto dall’azienda. </w:t>
      </w:r>
      <w:r>
        <w:t xml:space="preserve">Al termine del percorso sono </w:t>
      </w:r>
      <w:r w:rsidRPr="00731413">
        <w:t>gli stessi lavoratori che hanno elencato proposte migliorative. Alcune fattibili</w:t>
      </w:r>
      <w:r>
        <w:t>,</w:t>
      </w:r>
      <w:r w:rsidRPr="00731413">
        <w:t xml:space="preserve"> alt</w:t>
      </w:r>
      <w:r>
        <w:t>r</w:t>
      </w:r>
      <w:r w:rsidRPr="00731413">
        <w:t>e meno realizzabili</w:t>
      </w:r>
      <w:r>
        <w:t xml:space="preserve"> ma, ed è proprio uno degli obiettivi, è importante far emergere l’aspetto positivo dell’ambito che ci vede protagonisti</w:t>
      </w:r>
      <w:r w:rsidRPr="00731413">
        <w:t>”.</w:t>
      </w:r>
    </w:p>
    <w:p w:rsidR="008E0C7C" w:rsidRPr="00731413" w:rsidRDefault="008E0C7C" w:rsidP="00693040">
      <w:pPr>
        <w:jc w:val="both"/>
      </w:pPr>
      <w:r w:rsidRPr="00731413">
        <w:t xml:space="preserve">Il progetto è durato sei mesi nei quali i lavoratori hanno anche preso parte ad un programma di Mindfulness. Si tratta di una tecnica che consente di aumentare i propri livelli di consapevolezza, può potenziare la creatività oltre a diminuire lo stress e migliorare la concentrazione. </w:t>
      </w:r>
    </w:p>
    <w:p w:rsidR="008E0C7C" w:rsidRDefault="008E0C7C" w:rsidP="00B640EB">
      <w:pPr>
        <w:ind w:firstLine="708"/>
        <w:jc w:val="both"/>
      </w:pPr>
    </w:p>
    <w:p w:rsidR="008E0C7C" w:rsidRDefault="008E0C7C" w:rsidP="00B640EB">
      <w:pPr>
        <w:ind w:firstLine="708"/>
        <w:jc w:val="both"/>
      </w:pPr>
      <w:r w:rsidRPr="00731413">
        <w:t>“Partendo da concetto che il benessere è contagioso, il progetto ha dato ottimi risultati sia sul posto di lavoro sia nell’ambito degli affetti – hanno detto i componenti del gruppo che hanno consegnato alla Direzione generale un report dettagliato -. Pensiamo di proseguire su questa strada cercando di coinvolgere un numero sempre maggiore di lavoratori affinchè la diminuzione dello stress affiancato all’organizzazione del lavoro possano contribuire al benessere psicofisico del lavoratore</w:t>
      </w:r>
      <w:r>
        <w:t xml:space="preserve"> stesso</w:t>
      </w:r>
      <w:r w:rsidRPr="00731413">
        <w:t xml:space="preserve"> con il recupero della consapevolezza e del senso di sé e</w:t>
      </w:r>
      <w:r>
        <w:t>, di qui</w:t>
      </w:r>
      <w:r w:rsidRPr="00731413">
        <w:t xml:space="preserve"> al benessere organizzativo dell’Azienda”.</w:t>
      </w:r>
    </w:p>
    <w:p w:rsidR="008E0C7C" w:rsidRDefault="008E0C7C" w:rsidP="00B640EB">
      <w:pPr>
        <w:ind w:firstLine="708"/>
        <w:jc w:val="both"/>
      </w:pPr>
    </w:p>
    <w:p w:rsidR="008E0C7C" w:rsidRPr="006D1676" w:rsidRDefault="008E0C7C" w:rsidP="00B640EB">
      <w:pPr>
        <w:ind w:firstLine="708"/>
        <w:jc w:val="both"/>
      </w:pPr>
      <w:r>
        <w:t xml:space="preserve">“Il lavoro del coordinamento agisce al fine di limitare la tensione che si può venire a generare sul posto di lavoro – afferma </w:t>
      </w:r>
      <w:r w:rsidRPr="00B640EB">
        <w:rPr>
          <w:b/>
        </w:rPr>
        <w:t xml:space="preserve">Massimo Uberti </w:t>
      </w:r>
      <w:r>
        <w:t xml:space="preserve">Direttore generale dell’Asl TO5 -. Chi in un modo e chi in un altro siamo tutti sottoposti a pressioni di vario genere. Trovare accorgimenti o modalità per poter lavorare con più serenità gestendo le tensioni è importante soprattutto per chi, nelle nostre strutture, vive a diretto contatto con cittadini e pazienti”. </w:t>
      </w:r>
    </w:p>
    <w:p w:rsidR="008E0C7C" w:rsidRDefault="008E0C7C" w:rsidP="00096051">
      <w:pPr>
        <w:ind w:firstLine="600"/>
        <w:jc w:val="both"/>
      </w:pPr>
    </w:p>
    <w:p w:rsidR="008E0C7C" w:rsidRDefault="008E0C7C" w:rsidP="00096051">
      <w:pPr>
        <w:jc w:val="both"/>
        <w:rPr>
          <w:rFonts w:ascii="Arial" w:hAnsi="Arial" w:cs="Arial"/>
        </w:rPr>
      </w:pPr>
    </w:p>
    <w:p w:rsidR="008E0C7C" w:rsidRDefault="008E0C7C" w:rsidP="00096051">
      <w:pPr>
        <w:rPr>
          <w:rFonts w:ascii="Arial" w:hAnsi="Arial" w:cs="Arial"/>
        </w:rPr>
      </w:pPr>
      <w:r>
        <w:rPr>
          <w:rFonts w:ascii="Arial" w:hAnsi="Arial" w:cs="Arial"/>
        </w:rPr>
        <w:t>Chieri, 15 aprile 2016</w:t>
      </w:r>
    </w:p>
    <w:p w:rsidR="008E0C7C" w:rsidRDefault="008E0C7C" w:rsidP="00096051">
      <w:pPr>
        <w:rPr>
          <w:rFonts w:ascii="Arial" w:hAnsi="Arial" w:cs="Arial"/>
        </w:rPr>
      </w:pPr>
    </w:p>
    <w:p w:rsidR="008E0C7C" w:rsidRDefault="008E0C7C" w:rsidP="00096051">
      <w:pPr>
        <w:rPr>
          <w:rFonts w:ascii="Arial" w:hAnsi="Arial" w:cs="Arial"/>
        </w:rPr>
      </w:pPr>
      <w:r>
        <w:rPr>
          <w:rFonts w:ascii="Arial" w:hAnsi="Arial" w:cs="Arial"/>
        </w:rPr>
        <w:t xml:space="preserve">Ufficio stampa </w:t>
      </w:r>
    </w:p>
    <w:p w:rsidR="008E0C7C" w:rsidRDefault="008E0C7C" w:rsidP="00096051">
      <w:pPr>
        <w:rPr>
          <w:rFonts w:ascii="Arial" w:hAnsi="Arial" w:cs="Arial"/>
        </w:rPr>
      </w:pPr>
      <w:r>
        <w:rPr>
          <w:rFonts w:ascii="Arial" w:hAnsi="Arial" w:cs="Arial"/>
        </w:rPr>
        <w:t>Claudio Risso – 335/6817209</w:t>
      </w:r>
    </w:p>
    <w:p w:rsidR="008E0C7C" w:rsidRPr="00FC455A" w:rsidRDefault="008E0C7C" w:rsidP="00096051">
      <w:pPr>
        <w:rPr>
          <w:rFonts w:ascii="Arial" w:hAnsi="Arial" w:cs="Arial"/>
        </w:rPr>
      </w:pPr>
      <w:r>
        <w:rPr>
          <w:rFonts w:ascii="Arial" w:hAnsi="Arial" w:cs="Arial"/>
        </w:rPr>
        <w:t>risso.claudio@aslto5.piemonte.it</w:t>
      </w:r>
    </w:p>
    <w:p w:rsidR="008E0C7C" w:rsidRPr="006D05A5" w:rsidRDefault="008E0C7C" w:rsidP="00C124E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8E0C7C" w:rsidRPr="006D05A5" w:rsidRDefault="008E0C7C" w:rsidP="009C5B77">
      <w:pPr>
        <w:spacing w:line="360" w:lineRule="auto"/>
        <w:jc w:val="both"/>
        <w:rPr>
          <w:rFonts w:ascii="Arial" w:hAnsi="Arial" w:cs="Arial"/>
          <w:sz w:val="22"/>
          <w:szCs w:val="22"/>
        </w:rPr>
      </w:pPr>
    </w:p>
    <w:sectPr w:rsidR="008E0C7C" w:rsidRPr="006D05A5" w:rsidSect="00DD246F">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7C" w:rsidRDefault="008E0C7C">
      <w:r>
        <w:separator/>
      </w:r>
    </w:p>
  </w:endnote>
  <w:endnote w:type="continuationSeparator" w:id="0">
    <w:p w:rsidR="008E0C7C" w:rsidRDefault="008E0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7C" w:rsidRPr="00130FAB" w:rsidRDefault="008E0C7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8pt;margin-top:-.5pt;width:80.25pt;height:41.6pt;z-index:251660288">
          <v:imagedata r:id="rId1" o:title=""/>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7C" w:rsidRDefault="008E0C7C">
      <w:r>
        <w:separator/>
      </w:r>
    </w:p>
  </w:footnote>
  <w:footnote w:type="continuationSeparator" w:id="0">
    <w:p w:rsidR="008E0C7C" w:rsidRDefault="008E0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386"/>
    <w:rsid w:val="00000B9E"/>
    <w:rsid w:val="00003AD1"/>
    <w:rsid w:val="00005A5B"/>
    <w:rsid w:val="00012F27"/>
    <w:rsid w:val="00013041"/>
    <w:rsid w:val="00014B39"/>
    <w:rsid w:val="00015EA7"/>
    <w:rsid w:val="00017340"/>
    <w:rsid w:val="00017D82"/>
    <w:rsid w:val="0002316E"/>
    <w:rsid w:val="00024D7F"/>
    <w:rsid w:val="000277C1"/>
    <w:rsid w:val="0003160F"/>
    <w:rsid w:val="00034020"/>
    <w:rsid w:val="000341B2"/>
    <w:rsid w:val="00034D5E"/>
    <w:rsid w:val="00036F83"/>
    <w:rsid w:val="0003723F"/>
    <w:rsid w:val="00041FD1"/>
    <w:rsid w:val="0004206F"/>
    <w:rsid w:val="0004250F"/>
    <w:rsid w:val="00042841"/>
    <w:rsid w:val="00043127"/>
    <w:rsid w:val="00044204"/>
    <w:rsid w:val="00046B25"/>
    <w:rsid w:val="000502E2"/>
    <w:rsid w:val="000509EB"/>
    <w:rsid w:val="000512C8"/>
    <w:rsid w:val="00054D19"/>
    <w:rsid w:val="00055B39"/>
    <w:rsid w:val="0005774D"/>
    <w:rsid w:val="00057908"/>
    <w:rsid w:val="00060FEB"/>
    <w:rsid w:val="00061B54"/>
    <w:rsid w:val="00062180"/>
    <w:rsid w:val="000621C6"/>
    <w:rsid w:val="0006251F"/>
    <w:rsid w:val="00062AE8"/>
    <w:rsid w:val="00063A47"/>
    <w:rsid w:val="00064485"/>
    <w:rsid w:val="00066057"/>
    <w:rsid w:val="000661CB"/>
    <w:rsid w:val="00067264"/>
    <w:rsid w:val="000709B1"/>
    <w:rsid w:val="0007354D"/>
    <w:rsid w:val="00073A03"/>
    <w:rsid w:val="00073FD2"/>
    <w:rsid w:val="00080610"/>
    <w:rsid w:val="00084293"/>
    <w:rsid w:val="00087334"/>
    <w:rsid w:val="00087EB7"/>
    <w:rsid w:val="00090B6A"/>
    <w:rsid w:val="0009129F"/>
    <w:rsid w:val="00094454"/>
    <w:rsid w:val="00096051"/>
    <w:rsid w:val="000A3409"/>
    <w:rsid w:val="000A69B5"/>
    <w:rsid w:val="000A69BA"/>
    <w:rsid w:val="000B010C"/>
    <w:rsid w:val="000B0350"/>
    <w:rsid w:val="000B2537"/>
    <w:rsid w:val="000B4124"/>
    <w:rsid w:val="000B6A0B"/>
    <w:rsid w:val="000C1DF1"/>
    <w:rsid w:val="000C3A54"/>
    <w:rsid w:val="000C56F0"/>
    <w:rsid w:val="000C5C9E"/>
    <w:rsid w:val="000C66AD"/>
    <w:rsid w:val="000D0AF5"/>
    <w:rsid w:val="000D0CD1"/>
    <w:rsid w:val="000D4013"/>
    <w:rsid w:val="000D6273"/>
    <w:rsid w:val="000E073D"/>
    <w:rsid w:val="000E095F"/>
    <w:rsid w:val="000E0A25"/>
    <w:rsid w:val="000E0FC5"/>
    <w:rsid w:val="000E10D1"/>
    <w:rsid w:val="000E2BFD"/>
    <w:rsid w:val="000E3AC5"/>
    <w:rsid w:val="000F109A"/>
    <w:rsid w:val="000F2356"/>
    <w:rsid w:val="000F27DC"/>
    <w:rsid w:val="000F2A95"/>
    <w:rsid w:val="000F3346"/>
    <w:rsid w:val="000F6183"/>
    <w:rsid w:val="000F6577"/>
    <w:rsid w:val="000F6CEC"/>
    <w:rsid w:val="000F7B07"/>
    <w:rsid w:val="001057FB"/>
    <w:rsid w:val="00105B3C"/>
    <w:rsid w:val="00105E4D"/>
    <w:rsid w:val="001108A4"/>
    <w:rsid w:val="00112776"/>
    <w:rsid w:val="001137EB"/>
    <w:rsid w:val="001139F6"/>
    <w:rsid w:val="0011550F"/>
    <w:rsid w:val="00115698"/>
    <w:rsid w:val="00115FA2"/>
    <w:rsid w:val="001170EF"/>
    <w:rsid w:val="00117F8B"/>
    <w:rsid w:val="00127A7D"/>
    <w:rsid w:val="00130287"/>
    <w:rsid w:val="00130FAB"/>
    <w:rsid w:val="001335C6"/>
    <w:rsid w:val="00134221"/>
    <w:rsid w:val="00134289"/>
    <w:rsid w:val="00134FA8"/>
    <w:rsid w:val="00137E2B"/>
    <w:rsid w:val="00140442"/>
    <w:rsid w:val="001408E9"/>
    <w:rsid w:val="0014211F"/>
    <w:rsid w:val="00143263"/>
    <w:rsid w:val="001451BA"/>
    <w:rsid w:val="001454E8"/>
    <w:rsid w:val="00145D8E"/>
    <w:rsid w:val="0015046C"/>
    <w:rsid w:val="00150AE5"/>
    <w:rsid w:val="00151526"/>
    <w:rsid w:val="00151C81"/>
    <w:rsid w:val="0015307C"/>
    <w:rsid w:val="00154207"/>
    <w:rsid w:val="00156FFA"/>
    <w:rsid w:val="001617C8"/>
    <w:rsid w:val="00163073"/>
    <w:rsid w:val="00167362"/>
    <w:rsid w:val="001678DB"/>
    <w:rsid w:val="001711CA"/>
    <w:rsid w:val="001712E0"/>
    <w:rsid w:val="00172156"/>
    <w:rsid w:val="00175988"/>
    <w:rsid w:val="00175C42"/>
    <w:rsid w:val="00176A72"/>
    <w:rsid w:val="00180FA0"/>
    <w:rsid w:val="00184BDA"/>
    <w:rsid w:val="00184DF1"/>
    <w:rsid w:val="001869ED"/>
    <w:rsid w:val="00187466"/>
    <w:rsid w:val="00187481"/>
    <w:rsid w:val="00191318"/>
    <w:rsid w:val="00191BAE"/>
    <w:rsid w:val="00192EE9"/>
    <w:rsid w:val="00195D20"/>
    <w:rsid w:val="001A2234"/>
    <w:rsid w:val="001A7BA7"/>
    <w:rsid w:val="001B2672"/>
    <w:rsid w:val="001B2DCF"/>
    <w:rsid w:val="001B62E2"/>
    <w:rsid w:val="001C11E9"/>
    <w:rsid w:val="001C248C"/>
    <w:rsid w:val="001C3ABE"/>
    <w:rsid w:val="001C42EA"/>
    <w:rsid w:val="001C4C85"/>
    <w:rsid w:val="001D065C"/>
    <w:rsid w:val="001D2378"/>
    <w:rsid w:val="001D23B4"/>
    <w:rsid w:val="001D27A1"/>
    <w:rsid w:val="001D5595"/>
    <w:rsid w:val="001D7A31"/>
    <w:rsid w:val="001E1D5C"/>
    <w:rsid w:val="001E3545"/>
    <w:rsid w:val="001E42F6"/>
    <w:rsid w:val="001E59B8"/>
    <w:rsid w:val="001E5DF2"/>
    <w:rsid w:val="001F2C14"/>
    <w:rsid w:val="001F2E7D"/>
    <w:rsid w:val="001F52F4"/>
    <w:rsid w:val="001F705E"/>
    <w:rsid w:val="001F728C"/>
    <w:rsid w:val="001F72FE"/>
    <w:rsid w:val="00201D15"/>
    <w:rsid w:val="00204073"/>
    <w:rsid w:val="002049E4"/>
    <w:rsid w:val="00205CA3"/>
    <w:rsid w:val="00206F09"/>
    <w:rsid w:val="00210E06"/>
    <w:rsid w:val="00210F0E"/>
    <w:rsid w:val="002119B4"/>
    <w:rsid w:val="00215A31"/>
    <w:rsid w:val="00216058"/>
    <w:rsid w:val="002161C8"/>
    <w:rsid w:val="00217CC7"/>
    <w:rsid w:val="00226E43"/>
    <w:rsid w:val="00226F8F"/>
    <w:rsid w:val="00227ABF"/>
    <w:rsid w:val="0023050B"/>
    <w:rsid w:val="0023185A"/>
    <w:rsid w:val="00231CF2"/>
    <w:rsid w:val="00232D34"/>
    <w:rsid w:val="00233552"/>
    <w:rsid w:val="00234377"/>
    <w:rsid w:val="002347D3"/>
    <w:rsid w:val="00234EFC"/>
    <w:rsid w:val="0023587F"/>
    <w:rsid w:val="00235EA3"/>
    <w:rsid w:val="00240494"/>
    <w:rsid w:val="00240F0D"/>
    <w:rsid w:val="002431FF"/>
    <w:rsid w:val="002445AA"/>
    <w:rsid w:val="002473E9"/>
    <w:rsid w:val="00247AB3"/>
    <w:rsid w:val="00254872"/>
    <w:rsid w:val="002555EF"/>
    <w:rsid w:val="0025676D"/>
    <w:rsid w:val="00256C9B"/>
    <w:rsid w:val="002573E5"/>
    <w:rsid w:val="00257852"/>
    <w:rsid w:val="00261E4C"/>
    <w:rsid w:val="00262FDE"/>
    <w:rsid w:val="002704D1"/>
    <w:rsid w:val="002711A6"/>
    <w:rsid w:val="00273CF8"/>
    <w:rsid w:val="00281F6F"/>
    <w:rsid w:val="002836CB"/>
    <w:rsid w:val="002838F5"/>
    <w:rsid w:val="00284861"/>
    <w:rsid w:val="00285188"/>
    <w:rsid w:val="00286235"/>
    <w:rsid w:val="002903EF"/>
    <w:rsid w:val="00293A66"/>
    <w:rsid w:val="0029428F"/>
    <w:rsid w:val="00296A23"/>
    <w:rsid w:val="002A35BD"/>
    <w:rsid w:val="002A4524"/>
    <w:rsid w:val="002A5B27"/>
    <w:rsid w:val="002A67B4"/>
    <w:rsid w:val="002A6DC9"/>
    <w:rsid w:val="002A746F"/>
    <w:rsid w:val="002A7858"/>
    <w:rsid w:val="002A7971"/>
    <w:rsid w:val="002B1A11"/>
    <w:rsid w:val="002B25C0"/>
    <w:rsid w:val="002B4836"/>
    <w:rsid w:val="002B4DEA"/>
    <w:rsid w:val="002B74C6"/>
    <w:rsid w:val="002C0967"/>
    <w:rsid w:val="002C1142"/>
    <w:rsid w:val="002C2755"/>
    <w:rsid w:val="002C279C"/>
    <w:rsid w:val="002C2AD1"/>
    <w:rsid w:val="002C2E1B"/>
    <w:rsid w:val="002C4A70"/>
    <w:rsid w:val="002C6000"/>
    <w:rsid w:val="002D5DB5"/>
    <w:rsid w:val="002D7332"/>
    <w:rsid w:val="002E4FAA"/>
    <w:rsid w:val="002E5ECD"/>
    <w:rsid w:val="002E6283"/>
    <w:rsid w:val="002E65F4"/>
    <w:rsid w:val="002E65F5"/>
    <w:rsid w:val="002F2DAA"/>
    <w:rsid w:val="002F3F4E"/>
    <w:rsid w:val="002F6DE2"/>
    <w:rsid w:val="003000A2"/>
    <w:rsid w:val="00302009"/>
    <w:rsid w:val="00303E72"/>
    <w:rsid w:val="00304CFA"/>
    <w:rsid w:val="00304F75"/>
    <w:rsid w:val="00310129"/>
    <w:rsid w:val="00311743"/>
    <w:rsid w:val="00311804"/>
    <w:rsid w:val="00314FD5"/>
    <w:rsid w:val="00316926"/>
    <w:rsid w:val="003201AA"/>
    <w:rsid w:val="00324DA2"/>
    <w:rsid w:val="0032555A"/>
    <w:rsid w:val="00325D75"/>
    <w:rsid w:val="00325EEA"/>
    <w:rsid w:val="0032698B"/>
    <w:rsid w:val="003300DC"/>
    <w:rsid w:val="0033090F"/>
    <w:rsid w:val="003314E6"/>
    <w:rsid w:val="00333563"/>
    <w:rsid w:val="00334F59"/>
    <w:rsid w:val="00335380"/>
    <w:rsid w:val="00340863"/>
    <w:rsid w:val="00341F6C"/>
    <w:rsid w:val="003433D9"/>
    <w:rsid w:val="00343C71"/>
    <w:rsid w:val="0034449A"/>
    <w:rsid w:val="003447A2"/>
    <w:rsid w:val="00346EDF"/>
    <w:rsid w:val="00350254"/>
    <w:rsid w:val="00351C77"/>
    <w:rsid w:val="00352356"/>
    <w:rsid w:val="003524E0"/>
    <w:rsid w:val="00356B11"/>
    <w:rsid w:val="00360BB7"/>
    <w:rsid w:val="00361087"/>
    <w:rsid w:val="00362AE8"/>
    <w:rsid w:val="003649F1"/>
    <w:rsid w:val="00367606"/>
    <w:rsid w:val="00367DDC"/>
    <w:rsid w:val="003722EE"/>
    <w:rsid w:val="00374BE7"/>
    <w:rsid w:val="0037547E"/>
    <w:rsid w:val="00377271"/>
    <w:rsid w:val="00380581"/>
    <w:rsid w:val="0038221C"/>
    <w:rsid w:val="00382FCE"/>
    <w:rsid w:val="00384DCD"/>
    <w:rsid w:val="00385165"/>
    <w:rsid w:val="0038528E"/>
    <w:rsid w:val="00385944"/>
    <w:rsid w:val="003865EA"/>
    <w:rsid w:val="003879A8"/>
    <w:rsid w:val="00387BBA"/>
    <w:rsid w:val="0039064E"/>
    <w:rsid w:val="00391987"/>
    <w:rsid w:val="0039298F"/>
    <w:rsid w:val="003949D5"/>
    <w:rsid w:val="0039652F"/>
    <w:rsid w:val="003A2E33"/>
    <w:rsid w:val="003A4CD8"/>
    <w:rsid w:val="003A5301"/>
    <w:rsid w:val="003A678F"/>
    <w:rsid w:val="003B038B"/>
    <w:rsid w:val="003B03AA"/>
    <w:rsid w:val="003B0F5D"/>
    <w:rsid w:val="003B236C"/>
    <w:rsid w:val="003B463B"/>
    <w:rsid w:val="003B7EDC"/>
    <w:rsid w:val="003C16C3"/>
    <w:rsid w:val="003C1AA0"/>
    <w:rsid w:val="003C3455"/>
    <w:rsid w:val="003C34C8"/>
    <w:rsid w:val="003C5C8E"/>
    <w:rsid w:val="003D0865"/>
    <w:rsid w:val="003D2FC2"/>
    <w:rsid w:val="003D53B9"/>
    <w:rsid w:val="003D5A56"/>
    <w:rsid w:val="003D6D26"/>
    <w:rsid w:val="003D725F"/>
    <w:rsid w:val="003E185E"/>
    <w:rsid w:val="003E32B7"/>
    <w:rsid w:val="003E618C"/>
    <w:rsid w:val="003E717D"/>
    <w:rsid w:val="003F03DA"/>
    <w:rsid w:val="003F1471"/>
    <w:rsid w:val="003F2690"/>
    <w:rsid w:val="003F28C6"/>
    <w:rsid w:val="003F3520"/>
    <w:rsid w:val="00400F7F"/>
    <w:rsid w:val="00405532"/>
    <w:rsid w:val="00406DBA"/>
    <w:rsid w:val="00407ECF"/>
    <w:rsid w:val="00410076"/>
    <w:rsid w:val="004115AC"/>
    <w:rsid w:val="00411EFC"/>
    <w:rsid w:val="0041202B"/>
    <w:rsid w:val="00412701"/>
    <w:rsid w:val="00415134"/>
    <w:rsid w:val="0041670F"/>
    <w:rsid w:val="004175B5"/>
    <w:rsid w:val="00421A8B"/>
    <w:rsid w:val="00425497"/>
    <w:rsid w:val="00426AD6"/>
    <w:rsid w:val="00426B1B"/>
    <w:rsid w:val="0043048E"/>
    <w:rsid w:val="00434D9D"/>
    <w:rsid w:val="00437D0B"/>
    <w:rsid w:val="00440BF2"/>
    <w:rsid w:val="004412A4"/>
    <w:rsid w:val="004465BF"/>
    <w:rsid w:val="00446B6D"/>
    <w:rsid w:val="004476EA"/>
    <w:rsid w:val="00451148"/>
    <w:rsid w:val="00453970"/>
    <w:rsid w:val="00454545"/>
    <w:rsid w:val="004548FD"/>
    <w:rsid w:val="00454AEE"/>
    <w:rsid w:val="004560FF"/>
    <w:rsid w:val="0045701F"/>
    <w:rsid w:val="0046708C"/>
    <w:rsid w:val="0046741F"/>
    <w:rsid w:val="004708BC"/>
    <w:rsid w:val="004709CE"/>
    <w:rsid w:val="00470CBD"/>
    <w:rsid w:val="00474C2F"/>
    <w:rsid w:val="00475C1A"/>
    <w:rsid w:val="0048084B"/>
    <w:rsid w:val="00480EAF"/>
    <w:rsid w:val="0048186A"/>
    <w:rsid w:val="0048223D"/>
    <w:rsid w:val="0048279E"/>
    <w:rsid w:val="004837A5"/>
    <w:rsid w:val="0049230F"/>
    <w:rsid w:val="00492D72"/>
    <w:rsid w:val="00494957"/>
    <w:rsid w:val="0049530F"/>
    <w:rsid w:val="00497846"/>
    <w:rsid w:val="00497AE0"/>
    <w:rsid w:val="004A0820"/>
    <w:rsid w:val="004A2557"/>
    <w:rsid w:val="004A2627"/>
    <w:rsid w:val="004A6694"/>
    <w:rsid w:val="004A6C0B"/>
    <w:rsid w:val="004A7F80"/>
    <w:rsid w:val="004B29EF"/>
    <w:rsid w:val="004B2E7A"/>
    <w:rsid w:val="004B3569"/>
    <w:rsid w:val="004B47D6"/>
    <w:rsid w:val="004B5A95"/>
    <w:rsid w:val="004C08A0"/>
    <w:rsid w:val="004C227C"/>
    <w:rsid w:val="004C59E7"/>
    <w:rsid w:val="004C720A"/>
    <w:rsid w:val="004C7586"/>
    <w:rsid w:val="004D082B"/>
    <w:rsid w:val="004D1A5B"/>
    <w:rsid w:val="004D1C73"/>
    <w:rsid w:val="004D1FB0"/>
    <w:rsid w:val="004D5630"/>
    <w:rsid w:val="004E693B"/>
    <w:rsid w:val="004E6F96"/>
    <w:rsid w:val="004E7831"/>
    <w:rsid w:val="004F443F"/>
    <w:rsid w:val="004F4C7D"/>
    <w:rsid w:val="004F5ADB"/>
    <w:rsid w:val="004F739F"/>
    <w:rsid w:val="00501B27"/>
    <w:rsid w:val="005027D3"/>
    <w:rsid w:val="00502F47"/>
    <w:rsid w:val="00503582"/>
    <w:rsid w:val="005042EB"/>
    <w:rsid w:val="00505525"/>
    <w:rsid w:val="00510705"/>
    <w:rsid w:val="005112F7"/>
    <w:rsid w:val="00511EEE"/>
    <w:rsid w:val="00514DA1"/>
    <w:rsid w:val="00515525"/>
    <w:rsid w:val="005159F1"/>
    <w:rsid w:val="0052010F"/>
    <w:rsid w:val="00521084"/>
    <w:rsid w:val="00522802"/>
    <w:rsid w:val="0052336C"/>
    <w:rsid w:val="005243B1"/>
    <w:rsid w:val="0052558E"/>
    <w:rsid w:val="005257CF"/>
    <w:rsid w:val="00526D3D"/>
    <w:rsid w:val="00530677"/>
    <w:rsid w:val="005313DE"/>
    <w:rsid w:val="0053279C"/>
    <w:rsid w:val="00535136"/>
    <w:rsid w:val="005354C3"/>
    <w:rsid w:val="005421C0"/>
    <w:rsid w:val="00543506"/>
    <w:rsid w:val="00543B73"/>
    <w:rsid w:val="005447A2"/>
    <w:rsid w:val="005451F7"/>
    <w:rsid w:val="00546B25"/>
    <w:rsid w:val="005473D9"/>
    <w:rsid w:val="00551282"/>
    <w:rsid w:val="00552600"/>
    <w:rsid w:val="00560FC1"/>
    <w:rsid w:val="00562182"/>
    <w:rsid w:val="0056235B"/>
    <w:rsid w:val="00563639"/>
    <w:rsid w:val="005658BA"/>
    <w:rsid w:val="00567BF6"/>
    <w:rsid w:val="005703C7"/>
    <w:rsid w:val="00571EC1"/>
    <w:rsid w:val="005735AE"/>
    <w:rsid w:val="00573F66"/>
    <w:rsid w:val="00574F49"/>
    <w:rsid w:val="00581283"/>
    <w:rsid w:val="00585A14"/>
    <w:rsid w:val="00590C15"/>
    <w:rsid w:val="00593BE6"/>
    <w:rsid w:val="005956BD"/>
    <w:rsid w:val="00595D6F"/>
    <w:rsid w:val="005A0296"/>
    <w:rsid w:val="005A1B25"/>
    <w:rsid w:val="005A41C6"/>
    <w:rsid w:val="005A479A"/>
    <w:rsid w:val="005A5C93"/>
    <w:rsid w:val="005A73BF"/>
    <w:rsid w:val="005A7D2F"/>
    <w:rsid w:val="005B0788"/>
    <w:rsid w:val="005B18C9"/>
    <w:rsid w:val="005B1D71"/>
    <w:rsid w:val="005B2999"/>
    <w:rsid w:val="005B5BB8"/>
    <w:rsid w:val="005C1054"/>
    <w:rsid w:val="005C45DD"/>
    <w:rsid w:val="005C54CA"/>
    <w:rsid w:val="005C54D5"/>
    <w:rsid w:val="005D3FCA"/>
    <w:rsid w:val="005D784D"/>
    <w:rsid w:val="005E0816"/>
    <w:rsid w:val="005E399D"/>
    <w:rsid w:val="005E4B2B"/>
    <w:rsid w:val="005E4D40"/>
    <w:rsid w:val="005E7493"/>
    <w:rsid w:val="005F25C9"/>
    <w:rsid w:val="005F4988"/>
    <w:rsid w:val="005F5978"/>
    <w:rsid w:val="005F5EDF"/>
    <w:rsid w:val="005F6BAF"/>
    <w:rsid w:val="005F77CD"/>
    <w:rsid w:val="005F78E1"/>
    <w:rsid w:val="005F7CB5"/>
    <w:rsid w:val="0060032D"/>
    <w:rsid w:val="00600AC0"/>
    <w:rsid w:val="006012C4"/>
    <w:rsid w:val="00606055"/>
    <w:rsid w:val="006064C7"/>
    <w:rsid w:val="00606BFF"/>
    <w:rsid w:val="00613F95"/>
    <w:rsid w:val="0061430C"/>
    <w:rsid w:val="006149E3"/>
    <w:rsid w:val="00615974"/>
    <w:rsid w:val="00620A92"/>
    <w:rsid w:val="00626492"/>
    <w:rsid w:val="006271E1"/>
    <w:rsid w:val="00630EEB"/>
    <w:rsid w:val="00631763"/>
    <w:rsid w:val="0063212A"/>
    <w:rsid w:val="00633086"/>
    <w:rsid w:val="00634E8A"/>
    <w:rsid w:val="006351BF"/>
    <w:rsid w:val="00635B48"/>
    <w:rsid w:val="006367A1"/>
    <w:rsid w:val="0063693A"/>
    <w:rsid w:val="0064166B"/>
    <w:rsid w:val="00642256"/>
    <w:rsid w:val="0064489B"/>
    <w:rsid w:val="0064525D"/>
    <w:rsid w:val="0064534E"/>
    <w:rsid w:val="00645CA8"/>
    <w:rsid w:val="00646161"/>
    <w:rsid w:val="006501C1"/>
    <w:rsid w:val="00650347"/>
    <w:rsid w:val="006510DE"/>
    <w:rsid w:val="00653B78"/>
    <w:rsid w:val="0065585D"/>
    <w:rsid w:val="00656719"/>
    <w:rsid w:val="00656E69"/>
    <w:rsid w:val="0065744C"/>
    <w:rsid w:val="00657E5C"/>
    <w:rsid w:val="0066136A"/>
    <w:rsid w:val="00662285"/>
    <w:rsid w:val="006636FB"/>
    <w:rsid w:val="00666782"/>
    <w:rsid w:val="00667B3A"/>
    <w:rsid w:val="00667F61"/>
    <w:rsid w:val="00672C44"/>
    <w:rsid w:val="00675B4D"/>
    <w:rsid w:val="00675BC3"/>
    <w:rsid w:val="00676790"/>
    <w:rsid w:val="006808E4"/>
    <w:rsid w:val="006809D1"/>
    <w:rsid w:val="0068200D"/>
    <w:rsid w:val="006823C2"/>
    <w:rsid w:val="006853F7"/>
    <w:rsid w:val="00686EDB"/>
    <w:rsid w:val="00693040"/>
    <w:rsid w:val="006931C7"/>
    <w:rsid w:val="0069450B"/>
    <w:rsid w:val="00695334"/>
    <w:rsid w:val="00695D96"/>
    <w:rsid w:val="006969E3"/>
    <w:rsid w:val="006A1770"/>
    <w:rsid w:val="006A5165"/>
    <w:rsid w:val="006B111B"/>
    <w:rsid w:val="006B13A7"/>
    <w:rsid w:val="006B30BA"/>
    <w:rsid w:val="006B4368"/>
    <w:rsid w:val="006B6675"/>
    <w:rsid w:val="006C6F8B"/>
    <w:rsid w:val="006C7494"/>
    <w:rsid w:val="006C7E45"/>
    <w:rsid w:val="006C7E6A"/>
    <w:rsid w:val="006D05A5"/>
    <w:rsid w:val="006D1676"/>
    <w:rsid w:val="006D1BE9"/>
    <w:rsid w:val="006D1C19"/>
    <w:rsid w:val="006D3DC0"/>
    <w:rsid w:val="006D7E9A"/>
    <w:rsid w:val="006E3EB6"/>
    <w:rsid w:val="006E50FF"/>
    <w:rsid w:val="006F047B"/>
    <w:rsid w:val="006F0E9E"/>
    <w:rsid w:val="006F3E80"/>
    <w:rsid w:val="006F5485"/>
    <w:rsid w:val="006F624E"/>
    <w:rsid w:val="00701328"/>
    <w:rsid w:val="007013B3"/>
    <w:rsid w:val="00703507"/>
    <w:rsid w:val="00706201"/>
    <w:rsid w:val="00707896"/>
    <w:rsid w:val="0071155C"/>
    <w:rsid w:val="00711FB3"/>
    <w:rsid w:val="00715C7F"/>
    <w:rsid w:val="00721C90"/>
    <w:rsid w:val="007234D6"/>
    <w:rsid w:val="00724653"/>
    <w:rsid w:val="00726275"/>
    <w:rsid w:val="00726339"/>
    <w:rsid w:val="0073139E"/>
    <w:rsid w:val="00731413"/>
    <w:rsid w:val="0073239C"/>
    <w:rsid w:val="00733591"/>
    <w:rsid w:val="0073629D"/>
    <w:rsid w:val="00736848"/>
    <w:rsid w:val="00737AD9"/>
    <w:rsid w:val="007422FF"/>
    <w:rsid w:val="00743541"/>
    <w:rsid w:val="007443F9"/>
    <w:rsid w:val="00746FE1"/>
    <w:rsid w:val="00757337"/>
    <w:rsid w:val="007574F6"/>
    <w:rsid w:val="00757FDA"/>
    <w:rsid w:val="00760E33"/>
    <w:rsid w:val="00762268"/>
    <w:rsid w:val="007627B6"/>
    <w:rsid w:val="00762B92"/>
    <w:rsid w:val="007645FE"/>
    <w:rsid w:val="00766453"/>
    <w:rsid w:val="0076714A"/>
    <w:rsid w:val="007678EC"/>
    <w:rsid w:val="00773463"/>
    <w:rsid w:val="00774BD5"/>
    <w:rsid w:val="00774CF4"/>
    <w:rsid w:val="00776AC3"/>
    <w:rsid w:val="00780472"/>
    <w:rsid w:val="00781005"/>
    <w:rsid w:val="00784F53"/>
    <w:rsid w:val="0078505B"/>
    <w:rsid w:val="00785386"/>
    <w:rsid w:val="00787DC8"/>
    <w:rsid w:val="007920A3"/>
    <w:rsid w:val="00792A2B"/>
    <w:rsid w:val="00793A05"/>
    <w:rsid w:val="00795ACB"/>
    <w:rsid w:val="007972BB"/>
    <w:rsid w:val="007A3890"/>
    <w:rsid w:val="007A4BFD"/>
    <w:rsid w:val="007A4D0E"/>
    <w:rsid w:val="007B2480"/>
    <w:rsid w:val="007B4559"/>
    <w:rsid w:val="007C0AD5"/>
    <w:rsid w:val="007C298D"/>
    <w:rsid w:val="007C3EB6"/>
    <w:rsid w:val="007C5B75"/>
    <w:rsid w:val="007C71E1"/>
    <w:rsid w:val="007D2513"/>
    <w:rsid w:val="007D482C"/>
    <w:rsid w:val="007D514A"/>
    <w:rsid w:val="007D6010"/>
    <w:rsid w:val="007E1CD6"/>
    <w:rsid w:val="007E3478"/>
    <w:rsid w:val="007E4191"/>
    <w:rsid w:val="007E4565"/>
    <w:rsid w:val="007E7787"/>
    <w:rsid w:val="007F004E"/>
    <w:rsid w:val="007F6733"/>
    <w:rsid w:val="00801147"/>
    <w:rsid w:val="00803044"/>
    <w:rsid w:val="00803A08"/>
    <w:rsid w:val="008042EC"/>
    <w:rsid w:val="00807466"/>
    <w:rsid w:val="00810294"/>
    <w:rsid w:val="00810405"/>
    <w:rsid w:val="00813361"/>
    <w:rsid w:val="008155FA"/>
    <w:rsid w:val="00816646"/>
    <w:rsid w:val="00820C40"/>
    <w:rsid w:val="008212FE"/>
    <w:rsid w:val="00822066"/>
    <w:rsid w:val="0082248F"/>
    <w:rsid w:val="008237CE"/>
    <w:rsid w:val="00823EE7"/>
    <w:rsid w:val="008242C0"/>
    <w:rsid w:val="0082479F"/>
    <w:rsid w:val="00825464"/>
    <w:rsid w:val="008304C0"/>
    <w:rsid w:val="008306E5"/>
    <w:rsid w:val="00833305"/>
    <w:rsid w:val="008338CA"/>
    <w:rsid w:val="00833F3C"/>
    <w:rsid w:val="008370CC"/>
    <w:rsid w:val="0084708B"/>
    <w:rsid w:val="0084723B"/>
    <w:rsid w:val="00852C16"/>
    <w:rsid w:val="00854181"/>
    <w:rsid w:val="00854F17"/>
    <w:rsid w:val="008550D3"/>
    <w:rsid w:val="008551F9"/>
    <w:rsid w:val="008666CF"/>
    <w:rsid w:val="00866BA0"/>
    <w:rsid w:val="00867735"/>
    <w:rsid w:val="00867B88"/>
    <w:rsid w:val="008704B8"/>
    <w:rsid w:val="0087254B"/>
    <w:rsid w:val="00873435"/>
    <w:rsid w:val="00875A14"/>
    <w:rsid w:val="00885753"/>
    <w:rsid w:val="008857D7"/>
    <w:rsid w:val="008915A9"/>
    <w:rsid w:val="00891C6B"/>
    <w:rsid w:val="008951C1"/>
    <w:rsid w:val="00895A8F"/>
    <w:rsid w:val="00896D37"/>
    <w:rsid w:val="00897979"/>
    <w:rsid w:val="00897FE5"/>
    <w:rsid w:val="008A00F1"/>
    <w:rsid w:val="008A0F8A"/>
    <w:rsid w:val="008A1CA0"/>
    <w:rsid w:val="008A29EF"/>
    <w:rsid w:val="008A29F9"/>
    <w:rsid w:val="008A332C"/>
    <w:rsid w:val="008A63BC"/>
    <w:rsid w:val="008A672E"/>
    <w:rsid w:val="008A6EAF"/>
    <w:rsid w:val="008B3792"/>
    <w:rsid w:val="008B3C64"/>
    <w:rsid w:val="008B4367"/>
    <w:rsid w:val="008B6A57"/>
    <w:rsid w:val="008C15FD"/>
    <w:rsid w:val="008C27A5"/>
    <w:rsid w:val="008C5411"/>
    <w:rsid w:val="008C683C"/>
    <w:rsid w:val="008C6AA8"/>
    <w:rsid w:val="008C7894"/>
    <w:rsid w:val="008D18A9"/>
    <w:rsid w:val="008D22D7"/>
    <w:rsid w:val="008E0C7C"/>
    <w:rsid w:val="008E28F1"/>
    <w:rsid w:val="008E3601"/>
    <w:rsid w:val="008E3935"/>
    <w:rsid w:val="008E414B"/>
    <w:rsid w:val="008E469E"/>
    <w:rsid w:val="008E5C4D"/>
    <w:rsid w:val="008E7F12"/>
    <w:rsid w:val="008F3B91"/>
    <w:rsid w:val="008F4068"/>
    <w:rsid w:val="008F49F4"/>
    <w:rsid w:val="008F64B5"/>
    <w:rsid w:val="008F7280"/>
    <w:rsid w:val="00900D92"/>
    <w:rsid w:val="00904C68"/>
    <w:rsid w:val="00914D22"/>
    <w:rsid w:val="00915167"/>
    <w:rsid w:val="00920B90"/>
    <w:rsid w:val="00921177"/>
    <w:rsid w:val="009220FC"/>
    <w:rsid w:val="00922A45"/>
    <w:rsid w:val="00923F7C"/>
    <w:rsid w:val="00924FDC"/>
    <w:rsid w:val="009260F9"/>
    <w:rsid w:val="009307FB"/>
    <w:rsid w:val="00931340"/>
    <w:rsid w:val="00933BAC"/>
    <w:rsid w:val="00934C87"/>
    <w:rsid w:val="009350ED"/>
    <w:rsid w:val="009352F7"/>
    <w:rsid w:val="00936084"/>
    <w:rsid w:val="00936EBC"/>
    <w:rsid w:val="009370C7"/>
    <w:rsid w:val="0093717A"/>
    <w:rsid w:val="00940215"/>
    <w:rsid w:val="009474AA"/>
    <w:rsid w:val="0095112A"/>
    <w:rsid w:val="009562B8"/>
    <w:rsid w:val="00957B2F"/>
    <w:rsid w:val="00962D31"/>
    <w:rsid w:val="0096315A"/>
    <w:rsid w:val="00964125"/>
    <w:rsid w:val="00965FD7"/>
    <w:rsid w:val="0096649F"/>
    <w:rsid w:val="009734E3"/>
    <w:rsid w:val="00976134"/>
    <w:rsid w:val="00976B5B"/>
    <w:rsid w:val="00980076"/>
    <w:rsid w:val="00980FA6"/>
    <w:rsid w:val="00981F0D"/>
    <w:rsid w:val="00984F66"/>
    <w:rsid w:val="00986194"/>
    <w:rsid w:val="0099077D"/>
    <w:rsid w:val="00990DDD"/>
    <w:rsid w:val="00991E6B"/>
    <w:rsid w:val="00991E7C"/>
    <w:rsid w:val="00991EAD"/>
    <w:rsid w:val="00994EE1"/>
    <w:rsid w:val="009A09B3"/>
    <w:rsid w:val="009A1444"/>
    <w:rsid w:val="009A32AC"/>
    <w:rsid w:val="009A39DB"/>
    <w:rsid w:val="009A4409"/>
    <w:rsid w:val="009A484D"/>
    <w:rsid w:val="009A4ABD"/>
    <w:rsid w:val="009A6C5E"/>
    <w:rsid w:val="009A7D46"/>
    <w:rsid w:val="009B30E2"/>
    <w:rsid w:val="009B382A"/>
    <w:rsid w:val="009B5E1D"/>
    <w:rsid w:val="009B63DF"/>
    <w:rsid w:val="009B660D"/>
    <w:rsid w:val="009B688E"/>
    <w:rsid w:val="009B782E"/>
    <w:rsid w:val="009C08F9"/>
    <w:rsid w:val="009C127F"/>
    <w:rsid w:val="009C1361"/>
    <w:rsid w:val="009C23CE"/>
    <w:rsid w:val="009C302F"/>
    <w:rsid w:val="009C498E"/>
    <w:rsid w:val="009C52A9"/>
    <w:rsid w:val="009C5B32"/>
    <w:rsid w:val="009C5B77"/>
    <w:rsid w:val="009C5C2E"/>
    <w:rsid w:val="009C624A"/>
    <w:rsid w:val="009C6F4D"/>
    <w:rsid w:val="009D067F"/>
    <w:rsid w:val="009D1B6E"/>
    <w:rsid w:val="009D2331"/>
    <w:rsid w:val="009E023E"/>
    <w:rsid w:val="009E0AE3"/>
    <w:rsid w:val="009E1240"/>
    <w:rsid w:val="009E136A"/>
    <w:rsid w:val="009E39EA"/>
    <w:rsid w:val="009E56B5"/>
    <w:rsid w:val="009E65F5"/>
    <w:rsid w:val="009E6E60"/>
    <w:rsid w:val="009E75F7"/>
    <w:rsid w:val="009F1AF9"/>
    <w:rsid w:val="009F2B4B"/>
    <w:rsid w:val="009F412B"/>
    <w:rsid w:val="009F4697"/>
    <w:rsid w:val="009F4D74"/>
    <w:rsid w:val="009F5E59"/>
    <w:rsid w:val="009F6356"/>
    <w:rsid w:val="009F7B1C"/>
    <w:rsid w:val="00A00BC2"/>
    <w:rsid w:val="00A02D56"/>
    <w:rsid w:val="00A05D20"/>
    <w:rsid w:val="00A12EEE"/>
    <w:rsid w:val="00A15BE9"/>
    <w:rsid w:val="00A22153"/>
    <w:rsid w:val="00A22328"/>
    <w:rsid w:val="00A225CF"/>
    <w:rsid w:val="00A2611D"/>
    <w:rsid w:val="00A30038"/>
    <w:rsid w:val="00A31409"/>
    <w:rsid w:val="00A315C9"/>
    <w:rsid w:val="00A32448"/>
    <w:rsid w:val="00A330BC"/>
    <w:rsid w:val="00A35896"/>
    <w:rsid w:val="00A4198E"/>
    <w:rsid w:val="00A44F3E"/>
    <w:rsid w:val="00A45185"/>
    <w:rsid w:val="00A46D1D"/>
    <w:rsid w:val="00A5069B"/>
    <w:rsid w:val="00A5224F"/>
    <w:rsid w:val="00A56800"/>
    <w:rsid w:val="00A6088A"/>
    <w:rsid w:val="00A625B9"/>
    <w:rsid w:val="00A67D9B"/>
    <w:rsid w:val="00A7008C"/>
    <w:rsid w:val="00A70C97"/>
    <w:rsid w:val="00A72E8C"/>
    <w:rsid w:val="00A742F8"/>
    <w:rsid w:val="00A7448D"/>
    <w:rsid w:val="00A74FA8"/>
    <w:rsid w:val="00A75FFD"/>
    <w:rsid w:val="00A76549"/>
    <w:rsid w:val="00A77461"/>
    <w:rsid w:val="00A80BBC"/>
    <w:rsid w:val="00A8148E"/>
    <w:rsid w:val="00A84294"/>
    <w:rsid w:val="00A85FA4"/>
    <w:rsid w:val="00A8757C"/>
    <w:rsid w:val="00A90829"/>
    <w:rsid w:val="00A90E68"/>
    <w:rsid w:val="00A9155A"/>
    <w:rsid w:val="00A91F69"/>
    <w:rsid w:val="00A9503E"/>
    <w:rsid w:val="00AA1A56"/>
    <w:rsid w:val="00AA1CB9"/>
    <w:rsid w:val="00AA2519"/>
    <w:rsid w:val="00AA2DC3"/>
    <w:rsid w:val="00AA3BDD"/>
    <w:rsid w:val="00AA3E4E"/>
    <w:rsid w:val="00AA57BA"/>
    <w:rsid w:val="00AB01EA"/>
    <w:rsid w:val="00AB08A7"/>
    <w:rsid w:val="00AB357D"/>
    <w:rsid w:val="00AB35CF"/>
    <w:rsid w:val="00AB3718"/>
    <w:rsid w:val="00AB5DC2"/>
    <w:rsid w:val="00AB7ADD"/>
    <w:rsid w:val="00AC03F8"/>
    <w:rsid w:val="00AC0634"/>
    <w:rsid w:val="00AC19A6"/>
    <w:rsid w:val="00AC3D35"/>
    <w:rsid w:val="00AC4223"/>
    <w:rsid w:val="00AC7272"/>
    <w:rsid w:val="00AD1282"/>
    <w:rsid w:val="00AD17C4"/>
    <w:rsid w:val="00AD3747"/>
    <w:rsid w:val="00AD38F9"/>
    <w:rsid w:val="00AD5176"/>
    <w:rsid w:val="00AD6BA2"/>
    <w:rsid w:val="00AE2FBC"/>
    <w:rsid w:val="00AE6615"/>
    <w:rsid w:val="00AE68C8"/>
    <w:rsid w:val="00AF0BF8"/>
    <w:rsid w:val="00AF2E56"/>
    <w:rsid w:val="00AF2E77"/>
    <w:rsid w:val="00AF4C4B"/>
    <w:rsid w:val="00AF4D1A"/>
    <w:rsid w:val="00AF4D49"/>
    <w:rsid w:val="00AF67C8"/>
    <w:rsid w:val="00AF71BB"/>
    <w:rsid w:val="00B00C1C"/>
    <w:rsid w:val="00B0116E"/>
    <w:rsid w:val="00B011B5"/>
    <w:rsid w:val="00B02552"/>
    <w:rsid w:val="00B0367B"/>
    <w:rsid w:val="00B05739"/>
    <w:rsid w:val="00B06412"/>
    <w:rsid w:val="00B1006B"/>
    <w:rsid w:val="00B101DE"/>
    <w:rsid w:val="00B110EA"/>
    <w:rsid w:val="00B114F3"/>
    <w:rsid w:val="00B13C98"/>
    <w:rsid w:val="00B2242E"/>
    <w:rsid w:val="00B25567"/>
    <w:rsid w:val="00B25998"/>
    <w:rsid w:val="00B33080"/>
    <w:rsid w:val="00B33ADE"/>
    <w:rsid w:val="00B3432F"/>
    <w:rsid w:val="00B34B9E"/>
    <w:rsid w:val="00B34E28"/>
    <w:rsid w:val="00B36B0C"/>
    <w:rsid w:val="00B37049"/>
    <w:rsid w:val="00B45EA6"/>
    <w:rsid w:val="00B47051"/>
    <w:rsid w:val="00B47C20"/>
    <w:rsid w:val="00B52F32"/>
    <w:rsid w:val="00B54D64"/>
    <w:rsid w:val="00B55EFE"/>
    <w:rsid w:val="00B56311"/>
    <w:rsid w:val="00B56480"/>
    <w:rsid w:val="00B640EB"/>
    <w:rsid w:val="00B650EA"/>
    <w:rsid w:val="00B6553D"/>
    <w:rsid w:val="00B66EF4"/>
    <w:rsid w:val="00B70222"/>
    <w:rsid w:val="00B72265"/>
    <w:rsid w:val="00B72C5C"/>
    <w:rsid w:val="00B74CDD"/>
    <w:rsid w:val="00B76321"/>
    <w:rsid w:val="00B76587"/>
    <w:rsid w:val="00B76A09"/>
    <w:rsid w:val="00B76F13"/>
    <w:rsid w:val="00B77B4A"/>
    <w:rsid w:val="00B8207F"/>
    <w:rsid w:val="00B84AAB"/>
    <w:rsid w:val="00B85633"/>
    <w:rsid w:val="00B86A5C"/>
    <w:rsid w:val="00B86BEA"/>
    <w:rsid w:val="00B941E9"/>
    <w:rsid w:val="00B9577A"/>
    <w:rsid w:val="00B96FF7"/>
    <w:rsid w:val="00B971A2"/>
    <w:rsid w:val="00B97D15"/>
    <w:rsid w:val="00BA0701"/>
    <w:rsid w:val="00BA19F1"/>
    <w:rsid w:val="00BA30FF"/>
    <w:rsid w:val="00BA54DA"/>
    <w:rsid w:val="00BA6221"/>
    <w:rsid w:val="00BA7C06"/>
    <w:rsid w:val="00BB140E"/>
    <w:rsid w:val="00BB3303"/>
    <w:rsid w:val="00BB4795"/>
    <w:rsid w:val="00BB53BA"/>
    <w:rsid w:val="00BB544D"/>
    <w:rsid w:val="00BC4548"/>
    <w:rsid w:val="00BC6DA5"/>
    <w:rsid w:val="00BD377A"/>
    <w:rsid w:val="00BD3F16"/>
    <w:rsid w:val="00BD5072"/>
    <w:rsid w:val="00BD7233"/>
    <w:rsid w:val="00BE1C3C"/>
    <w:rsid w:val="00BE4367"/>
    <w:rsid w:val="00BE576E"/>
    <w:rsid w:val="00BE59A7"/>
    <w:rsid w:val="00BF2B2D"/>
    <w:rsid w:val="00BF5B0E"/>
    <w:rsid w:val="00BF6E23"/>
    <w:rsid w:val="00C0037B"/>
    <w:rsid w:val="00C011F0"/>
    <w:rsid w:val="00C03DD7"/>
    <w:rsid w:val="00C04FBB"/>
    <w:rsid w:val="00C1188B"/>
    <w:rsid w:val="00C11CC0"/>
    <w:rsid w:val="00C11FFA"/>
    <w:rsid w:val="00C124E6"/>
    <w:rsid w:val="00C16FAD"/>
    <w:rsid w:val="00C17792"/>
    <w:rsid w:val="00C178FA"/>
    <w:rsid w:val="00C26AE7"/>
    <w:rsid w:val="00C303F2"/>
    <w:rsid w:val="00C3254F"/>
    <w:rsid w:val="00C33906"/>
    <w:rsid w:val="00C355A4"/>
    <w:rsid w:val="00C410F2"/>
    <w:rsid w:val="00C456A3"/>
    <w:rsid w:val="00C461AE"/>
    <w:rsid w:val="00C53AD2"/>
    <w:rsid w:val="00C56A6E"/>
    <w:rsid w:val="00C57948"/>
    <w:rsid w:val="00C61132"/>
    <w:rsid w:val="00C623EE"/>
    <w:rsid w:val="00C625E4"/>
    <w:rsid w:val="00C63420"/>
    <w:rsid w:val="00C679D8"/>
    <w:rsid w:val="00C711CB"/>
    <w:rsid w:val="00C77DE3"/>
    <w:rsid w:val="00C80206"/>
    <w:rsid w:val="00C80331"/>
    <w:rsid w:val="00C80907"/>
    <w:rsid w:val="00C81BDA"/>
    <w:rsid w:val="00C83477"/>
    <w:rsid w:val="00C83FCC"/>
    <w:rsid w:val="00C84732"/>
    <w:rsid w:val="00C84B1E"/>
    <w:rsid w:val="00C90FEB"/>
    <w:rsid w:val="00C91BBB"/>
    <w:rsid w:val="00C92917"/>
    <w:rsid w:val="00C96702"/>
    <w:rsid w:val="00CA300F"/>
    <w:rsid w:val="00CA53AA"/>
    <w:rsid w:val="00CA5CF9"/>
    <w:rsid w:val="00CB0F0D"/>
    <w:rsid w:val="00CB2C21"/>
    <w:rsid w:val="00CB403A"/>
    <w:rsid w:val="00CB4705"/>
    <w:rsid w:val="00CB7A17"/>
    <w:rsid w:val="00CC33A0"/>
    <w:rsid w:val="00CC3FAF"/>
    <w:rsid w:val="00CC473F"/>
    <w:rsid w:val="00CC5E34"/>
    <w:rsid w:val="00CD0168"/>
    <w:rsid w:val="00CD0281"/>
    <w:rsid w:val="00CD0D2A"/>
    <w:rsid w:val="00CD5FB3"/>
    <w:rsid w:val="00CE1BBE"/>
    <w:rsid w:val="00CE2C2E"/>
    <w:rsid w:val="00CE3966"/>
    <w:rsid w:val="00CE448B"/>
    <w:rsid w:val="00CE665F"/>
    <w:rsid w:val="00CE6F73"/>
    <w:rsid w:val="00CE79EB"/>
    <w:rsid w:val="00CF334F"/>
    <w:rsid w:val="00CF35B6"/>
    <w:rsid w:val="00CF6BE6"/>
    <w:rsid w:val="00D00E8A"/>
    <w:rsid w:val="00D02C96"/>
    <w:rsid w:val="00D0404D"/>
    <w:rsid w:val="00D062A2"/>
    <w:rsid w:val="00D073A7"/>
    <w:rsid w:val="00D07FE0"/>
    <w:rsid w:val="00D1182B"/>
    <w:rsid w:val="00D12495"/>
    <w:rsid w:val="00D12AF7"/>
    <w:rsid w:val="00D2440D"/>
    <w:rsid w:val="00D2555B"/>
    <w:rsid w:val="00D261F1"/>
    <w:rsid w:val="00D26799"/>
    <w:rsid w:val="00D26EE0"/>
    <w:rsid w:val="00D3035C"/>
    <w:rsid w:val="00D30696"/>
    <w:rsid w:val="00D3330F"/>
    <w:rsid w:val="00D35964"/>
    <w:rsid w:val="00D3772E"/>
    <w:rsid w:val="00D37D2C"/>
    <w:rsid w:val="00D37D61"/>
    <w:rsid w:val="00D37D71"/>
    <w:rsid w:val="00D40724"/>
    <w:rsid w:val="00D418ED"/>
    <w:rsid w:val="00D443D8"/>
    <w:rsid w:val="00D449D3"/>
    <w:rsid w:val="00D44F28"/>
    <w:rsid w:val="00D45FB5"/>
    <w:rsid w:val="00D47B68"/>
    <w:rsid w:val="00D50135"/>
    <w:rsid w:val="00D52D83"/>
    <w:rsid w:val="00D532AE"/>
    <w:rsid w:val="00D5448D"/>
    <w:rsid w:val="00D54950"/>
    <w:rsid w:val="00D56100"/>
    <w:rsid w:val="00D565D4"/>
    <w:rsid w:val="00D57E65"/>
    <w:rsid w:val="00D62F68"/>
    <w:rsid w:val="00D62FA4"/>
    <w:rsid w:val="00D6591D"/>
    <w:rsid w:val="00D7123D"/>
    <w:rsid w:val="00D7141A"/>
    <w:rsid w:val="00D84B56"/>
    <w:rsid w:val="00D84F36"/>
    <w:rsid w:val="00D90642"/>
    <w:rsid w:val="00D90720"/>
    <w:rsid w:val="00D90FC0"/>
    <w:rsid w:val="00D95319"/>
    <w:rsid w:val="00D9690E"/>
    <w:rsid w:val="00DA005B"/>
    <w:rsid w:val="00DA1CD3"/>
    <w:rsid w:val="00DA2BAF"/>
    <w:rsid w:val="00DA2F37"/>
    <w:rsid w:val="00DA38E3"/>
    <w:rsid w:val="00DA580C"/>
    <w:rsid w:val="00DA5AEF"/>
    <w:rsid w:val="00DB0197"/>
    <w:rsid w:val="00DB5D79"/>
    <w:rsid w:val="00DB62CC"/>
    <w:rsid w:val="00DB7D09"/>
    <w:rsid w:val="00DC11F8"/>
    <w:rsid w:val="00DC36E3"/>
    <w:rsid w:val="00DC3C55"/>
    <w:rsid w:val="00DC3CD6"/>
    <w:rsid w:val="00DC44AB"/>
    <w:rsid w:val="00DC4B23"/>
    <w:rsid w:val="00DD0B13"/>
    <w:rsid w:val="00DD246F"/>
    <w:rsid w:val="00DD3309"/>
    <w:rsid w:val="00DD5BD3"/>
    <w:rsid w:val="00DE193B"/>
    <w:rsid w:val="00DE251B"/>
    <w:rsid w:val="00DE352D"/>
    <w:rsid w:val="00DE4BBB"/>
    <w:rsid w:val="00DE6719"/>
    <w:rsid w:val="00DF0DDE"/>
    <w:rsid w:val="00DF5C38"/>
    <w:rsid w:val="00DF600C"/>
    <w:rsid w:val="00DF74FD"/>
    <w:rsid w:val="00E006E5"/>
    <w:rsid w:val="00E01AD0"/>
    <w:rsid w:val="00E02B16"/>
    <w:rsid w:val="00E04F08"/>
    <w:rsid w:val="00E059F2"/>
    <w:rsid w:val="00E10CD1"/>
    <w:rsid w:val="00E120F3"/>
    <w:rsid w:val="00E223A8"/>
    <w:rsid w:val="00E2325E"/>
    <w:rsid w:val="00E25507"/>
    <w:rsid w:val="00E303E6"/>
    <w:rsid w:val="00E40873"/>
    <w:rsid w:val="00E40976"/>
    <w:rsid w:val="00E44621"/>
    <w:rsid w:val="00E5240A"/>
    <w:rsid w:val="00E52F7F"/>
    <w:rsid w:val="00E533C7"/>
    <w:rsid w:val="00E53DC7"/>
    <w:rsid w:val="00E55895"/>
    <w:rsid w:val="00E604C3"/>
    <w:rsid w:val="00E61E66"/>
    <w:rsid w:val="00E6385D"/>
    <w:rsid w:val="00E65065"/>
    <w:rsid w:val="00E65442"/>
    <w:rsid w:val="00E712EA"/>
    <w:rsid w:val="00E7298A"/>
    <w:rsid w:val="00E72DED"/>
    <w:rsid w:val="00E73010"/>
    <w:rsid w:val="00E73E49"/>
    <w:rsid w:val="00E7720E"/>
    <w:rsid w:val="00E8066D"/>
    <w:rsid w:val="00E81C69"/>
    <w:rsid w:val="00E826FA"/>
    <w:rsid w:val="00E84C32"/>
    <w:rsid w:val="00E85271"/>
    <w:rsid w:val="00E85477"/>
    <w:rsid w:val="00E86A92"/>
    <w:rsid w:val="00E86EFA"/>
    <w:rsid w:val="00E945ED"/>
    <w:rsid w:val="00E969D6"/>
    <w:rsid w:val="00EA07D1"/>
    <w:rsid w:val="00EA528B"/>
    <w:rsid w:val="00EA79B9"/>
    <w:rsid w:val="00EB1D28"/>
    <w:rsid w:val="00EB1DA2"/>
    <w:rsid w:val="00EB2A9B"/>
    <w:rsid w:val="00EB4F37"/>
    <w:rsid w:val="00EC0502"/>
    <w:rsid w:val="00EC29BA"/>
    <w:rsid w:val="00EC45D8"/>
    <w:rsid w:val="00ED195D"/>
    <w:rsid w:val="00ED481E"/>
    <w:rsid w:val="00ED6FC0"/>
    <w:rsid w:val="00EE1B1A"/>
    <w:rsid w:val="00EE1CA3"/>
    <w:rsid w:val="00EE22AD"/>
    <w:rsid w:val="00EE2D49"/>
    <w:rsid w:val="00EE3C1B"/>
    <w:rsid w:val="00EE5865"/>
    <w:rsid w:val="00EE6ED4"/>
    <w:rsid w:val="00EF39CC"/>
    <w:rsid w:val="00EF497A"/>
    <w:rsid w:val="00EF61BC"/>
    <w:rsid w:val="00EF6615"/>
    <w:rsid w:val="00EF69EE"/>
    <w:rsid w:val="00F02270"/>
    <w:rsid w:val="00F0305C"/>
    <w:rsid w:val="00F03299"/>
    <w:rsid w:val="00F051FB"/>
    <w:rsid w:val="00F1011B"/>
    <w:rsid w:val="00F103B2"/>
    <w:rsid w:val="00F12C49"/>
    <w:rsid w:val="00F13B5A"/>
    <w:rsid w:val="00F1746C"/>
    <w:rsid w:val="00F178A9"/>
    <w:rsid w:val="00F21E43"/>
    <w:rsid w:val="00F21F5C"/>
    <w:rsid w:val="00F30169"/>
    <w:rsid w:val="00F307FC"/>
    <w:rsid w:val="00F3126B"/>
    <w:rsid w:val="00F320BA"/>
    <w:rsid w:val="00F3298A"/>
    <w:rsid w:val="00F366DB"/>
    <w:rsid w:val="00F4068D"/>
    <w:rsid w:val="00F441CC"/>
    <w:rsid w:val="00F446A4"/>
    <w:rsid w:val="00F4524A"/>
    <w:rsid w:val="00F45453"/>
    <w:rsid w:val="00F458E5"/>
    <w:rsid w:val="00F50A2C"/>
    <w:rsid w:val="00F51009"/>
    <w:rsid w:val="00F54596"/>
    <w:rsid w:val="00F563F3"/>
    <w:rsid w:val="00F6014E"/>
    <w:rsid w:val="00F6170C"/>
    <w:rsid w:val="00F651DC"/>
    <w:rsid w:val="00F66EFE"/>
    <w:rsid w:val="00F6704A"/>
    <w:rsid w:val="00F67B43"/>
    <w:rsid w:val="00F710FF"/>
    <w:rsid w:val="00F72F2F"/>
    <w:rsid w:val="00F73514"/>
    <w:rsid w:val="00F75927"/>
    <w:rsid w:val="00F775AE"/>
    <w:rsid w:val="00F80969"/>
    <w:rsid w:val="00F81C99"/>
    <w:rsid w:val="00F81CE4"/>
    <w:rsid w:val="00F84425"/>
    <w:rsid w:val="00F85343"/>
    <w:rsid w:val="00F90047"/>
    <w:rsid w:val="00F95603"/>
    <w:rsid w:val="00F957B1"/>
    <w:rsid w:val="00FA09B3"/>
    <w:rsid w:val="00FA2CBD"/>
    <w:rsid w:val="00FA3DEA"/>
    <w:rsid w:val="00FA6CCE"/>
    <w:rsid w:val="00FA78FB"/>
    <w:rsid w:val="00FA7CA5"/>
    <w:rsid w:val="00FB153D"/>
    <w:rsid w:val="00FB499D"/>
    <w:rsid w:val="00FC07F3"/>
    <w:rsid w:val="00FC25BA"/>
    <w:rsid w:val="00FC44FB"/>
    <w:rsid w:val="00FC455A"/>
    <w:rsid w:val="00FC51EF"/>
    <w:rsid w:val="00FC68FA"/>
    <w:rsid w:val="00FD1EF6"/>
    <w:rsid w:val="00FD50E7"/>
    <w:rsid w:val="00FD5609"/>
    <w:rsid w:val="00FD5B80"/>
    <w:rsid w:val="00FD691B"/>
    <w:rsid w:val="00FD7144"/>
    <w:rsid w:val="00FE27C9"/>
    <w:rsid w:val="00FE5B91"/>
    <w:rsid w:val="00FE7585"/>
    <w:rsid w:val="00FF1C1E"/>
    <w:rsid w:val="00FF2A1E"/>
    <w:rsid w:val="00FF5865"/>
    <w:rsid w:val="00FF5EAB"/>
    <w:rsid w:val="00FF762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6F"/>
    <w:rPr>
      <w:sz w:val="24"/>
      <w:szCs w:val="24"/>
    </w:rPr>
  </w:style>
  <w:style w:type="paragraph" w:styleId="Heading3">
    <w:name w:val="heading 3"/>
    <w:basedOn w:val="Normal"/>
    <w:next w:val="Normal"/>
    <w:link w:val="Heading3Char"/>
    <w:uiPriority w:val="99"/>
    <w:qFormat/>
    <w:rsid w:val="0023050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AB35CF"/>
    <w:rPr>
      <w:rFonts w:ascii="Cambria" w:hAnsi="Cambria" w:cs="Times New Roman"/>
      <w:b/>
      <w:bCs/>
      <w:sz w:val="26"/>
      <w:szCs w:val="26"/>
    </w:rPr>
  </w:style>
  <w:style w:type="paragraph" w:styleId="Header">
    <w:name w:val="header"/>
    <w:basedOn w:val="Normal"/>
    <w:link w:val="HeaderChar"/>
    <w:uiPriority w:val="99"/>
    <w:rsid w:val="00130FAB"/>
    <w:pPr>
      <w:tabs>
        <w:tab w:val="center" w:pos="4819"/>
        <w:tab w:val="right" w:pos="9638"/>
      </w:tabs>
    </w:pPr>
  </w:style>
  <w:style w:type="character" w:customStyle="1" w:styleId="HeaderChar">
    <w:name w:val="Header Char"/>
    <w:basedOn w:val="DefaultParagraphFont"/>
    <w:link w:val="Header"/>
    <w:uiPriority w:val="99"/>
    <w:semiHidden/>
    <w:locked/>
    <w:rsid w:val="00AB35CF"/>
    <w:rPr>
      <w:rFonts w:cs="Times New Roman"/>
      <w:sz w:val="24"/>
      <w:szCs w:val="24"/>
    </w:rPr>
  </w:style>
  <w:style w:type="paragraph" w:styleId="Footer">
    <w:name w:val="footer"/>
    <w:basedOn w:val="Normal"/>
    <w:link w:val="FooterChar"/>
    <w:uiPriority w:val="99"/>
    <w:rsid w:val="00130FAB"/>
    <w:pPr>
      <w:tabs>
        <w:tab w:val="center" w:pos="4819"/>
        <w:tab w:val="right" w:pos="9638"/>
      </w:tabs>
    </w:pPr>
  </w:style>
  <w:style w:type="character" w:customStyle="1" w:styleId="FooterChar">
    <w:name w:val="Footer Char"/>
    <w:basedOn w:val="DefaultParagraphFont"/>
    <w:link w:val="Footer"/>
    <w:uiPriority w:val="99"/>
    <w:semiHidden/>
    <w:locked/>
    <w:rsid w:val="00AB35CF"/>
    <w:rPr>
      <w:rFonts w:cs="Times New Roman"/>
      <w:sz w:val="24"/>
      <w:szCs w:val="24"/>
    </w:rPr>
  </w:style>
  <w:style w:type="paragraph" w:styleId="BodyText">
    <w:name w:val="Body Text"/>
    <w:basedOn w:val="Normal"/>
    <w:link w:val="BodyTextChar"/>
    <w:uiPriority w:val="99"/>
    <w:rsid w:val="00EB1D28"/>
    <w:pPr>
      <w:tabs>
        <w:tab w:val="left" w:pos="364"/>
        <w:tab w:val="left" w:pos="6521"/>
        <w:tab w:val="left" w:pos="7715"/>
        <w:tab w:val="left" w:pos="8640"/>
      </w:tabs>
      <w:spacing w:line="360" w:lineRule="auto"/>
      <w:jc w:val="both"/>
    </w:pPr>
    <w:rPr>
      <w:color w:val="000000"/>
      <w:szCs w:val="20"/>
    </w:rPr>
  </w:style>
  <w:style w:type="character" w:customStyle="1" w:styleId="BodyTextChar">
    <w:name w:val="Body Text Char"/>
    <w:basedOn w:val="DefaultParagraphFont"/>
    <w:link w:val="BodyText"/>
    <w:uiPriority w:val="99"/>
    <w:semiHidden/>
    <w:locked/>
    <w:rsid w:val="00AB35CF"/>
    <w:rPr>
      <w:rFonts w:cs="Times New Roman"/>
      <w:sz w:val="24"/>
      <w:szCs w:val="24"/>
    </w:rPr>
  </w:style>
  <w:style w:type="character" w:styleId="Hyperlink">
    <w:name w:val="Hyperlink"/>
    <w:basedOn w:val="DefaultParagraphFont"/>
    <w:uiPriority w:val="99"/>
    <w:rsid w:val="00446B6D"/>
    <w:rPr>
      <w:rFonts w:cs="Times New Roman"/>
      <w:color w:val="0000FF"/>
      <w:u w:val="single"/>
    </w:rPr>
  </w:style>
  <w:style w:type="paragraph" w:styleId="BalloonText">
    <w:name w:val="Balloon Text"/>
    <w:basedOn w:val="Normal"/>
    <w:link w:val="BalloonTextChar"/>
    <w:uiPriority w:val="99"/>
    <w:rsid w:val="003E618C"/>
    <w:rPr>
      <w:rFonts w:ascii="Tahoma" w:hAnsi="Tahoma" w:cs="Tahoma"/>
      <w:sz w:val="16"/>
      <w:szCs w:val="16"/>
    </w:rPr>
  </w:style>
  <w:style w:type="character" w:customStyle="1" w:styleId="BalloonTextChar">
    <w:name w:val="Balloon Text Char"/>
    <w:basedOn w:val="DefaultParagraphFont"/>
    <w:link w:val="BalloonText"/>
    <w:uiPriority w:val="99"/>
    <w:locked/>
    <w:rsid w:val="003E618C"/>
    <w:rPr>
      <w:rFonts w:ascii="Tahoma" w:hAnsi="Tahoma" w:cs="Tahoma"/>
      <w:sz w:val="16"/>
      <w:szCs w:val="16"/>
    </w:rPr>
  </w:style>
  <w:style w:type="paragraph" w:styleId="BodyText2">
    <w:name w:val="Body Text 2"/>
    <w:basedOn w:val="Normal"/>
    <w:link w:val="BodyText2Char"/>
    <w:uiPriority w:val="99"/>
    <w:rsid w:val="006D05A5"/>
    <w:pPr>
      <w:spacing w:after="120" w:line="480" w:lineRule="auto"/>
    </w:pPr>
  </w:style>
  <w:style w:type="character" w:customStyle="1" w:styleId="BodyText2Char">
    <w:name w:val="Body Text 2 Char"/>
    <w:basedOn w:val="DefaultParagraphFont"/>
    <w:link w:val="BodyText2"/>
    <w:uiPriority w:val="99"/>
    <w:locked/>
    <w:rsid w:val="006D05A5"/>
    <w:rPr>
      <w:rFonts w:cs="Times New Roman"/>
      <w:sz w:val="24"/>
      <w:szCs w:val="24"/>
    </w:rPr>
  </w:style>
  <w:style w:type="paragraph" w:styleId="BodyTextIndent">
    <w:name w:val="Body Text Indent"/>
    <w:basedOn w:val="Normal"/>
    <w:link w:val="BodyTextIndentChar"/>
    <w:uiPriority w:val="99"/>
    <w:rsid w:val="006D05A5"/>
    <w:pPr>
      <w:spacing w:after="120"/>
      <w:ind w:left="283"/>
    </w:pPr>
  </w:style>
  <w:style w:type="character" w:customStyle="1" w:styleId="BodyTextIndentChar">
    <w:name w:val="Body Text Indent Char"/>
    <w:basedOn w:val="DefaultParagraphFont"/>
    <w:link w:val="BodyTextIndent"/>
    <w:uiPriority w:val="99"/>
    <w:locked/>
    <w:rsid w:val="006D05A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795490240">
      <w:marLeft w:val="0"/>
      <w:marRight w:val="0"/>
      <w:marTop w:val="0"/>
      <w:marBottom w:val="0"/>
      <w:divBdr>
        <w:top w:val="none" w:sz="0" w:space="0" w:color="auto"/>
        <w:left w:val="none" w:sz="0" w:space="0" w:color="auto"/>
        <w:bottom w:val="none" w:sz="0" w:space="0" w:color="auto"/>
        <w:right w:val="none" w:sz="0" w:space="0" w:color="auto"/>
      </w:divBdr>
    </w:div>
    <w:div w:id="795490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otocollo@cert.aslto5.piemo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gen@aslto5.piemonte.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iella.supertino\Desktop\carta%20intestata%20ASL%20TO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ASL TO5</Template>
  <TotalTime>5</TotalTime>
  <Pages>2</Pages>
  <Words>562</Words>
  <Characters>3205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9800, 1, 2, 3, 4, 5, 6, 7, 8, 9, 10, 11, 12, 13, 14, 15, 16, 17, 18, 19, 20, 21, 22, 23, 24, 25, 26, 27, 28, 29, 30, 31, 32, 3</dc:title>
  <dc:subject/>
  <dc:creator>gabriella.supertino</dc:creator>
  <cp:keywords/>
  <dc:description/>
  <cp:lastModifiedBy>claudio.risso</cp:lastModifiedBy>
  <cp:revision>5</cp:revision>
  <cp:lastPrinted>2014-09-29T07:08:00Z</cp:lastPrinted>
  <dcterms:created xsi:type="dcterms:W3CDTF">2016-04-15T08:15:00Z</dcterms:created>
  <dcterms:modified xsi:type="dcterms:W3CDTF">2016-04-15T08:19:00Z</dcterms:modified>
</cp:coreProperties>
</file>